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7748">
      <w:pPr>
        <w:widowControl/>
        <w:spacing w:after="156" w:line="360" w:lineRule="atLeast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“研途有你”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导学团队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申报表</w:t>
      </w:r>
    </w:p>
    <w:tbl>
      <w:tblPr>
        <w:tblStyle w:val="2"/>
        <w:tblW w:w="8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763"/>
        <w:gridCol w:w="2172"/>
        <w:gridCol w:w="1850"/>
        <w:gridCol w:w="2835"/>
      </w:tblGrid>
      <w:tr w14:paraId="55F7B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661A7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E06A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CADA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8173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E5C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64D4">
            <w:pPr>
              <w:widowControl/>
              <w:spacing w:line="27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993A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5979">
            <w:pPr>
              <w:widowControl/>
              <w:spacing w:line="27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val="en-US" w:eastAsia="zh-CN"/>
              </w:rPr>
              <w:t>团队联系人姓名及联系方式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216D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3B1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F34E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团队成员近三年内有无违反校规校纪情况</w:t>
            </w:r>
          </w:p>
        </w:tc>
        <w:tc>
          <w:tcPr>
            <w:tcW w:w="21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2ABB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1822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2025年是否获评优秀导学团队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6A0D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365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4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AF2E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</w:t>
            </w:r>
          </w:p>
          <w:p w14:paraId="2460F055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EA8258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</w:t>
            </w:r>
          </w:p>
          <w:p w14:paraId="39A17068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9759CE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理</w:t>
            </w:r>
          </w:p>
          <w:p w14:paraId="7CFAC970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B8CB655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由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C81E5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  <w:p w14:paraId="7FD5706D">
            <w:pPr>
              <w:widowControl/>
              <w:spacing w:line="480" w:lineRule="auto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请从师门风范、师门硕果、导学思政、师门文化等方面做具体阐述，并附上相关材料。</w:t>
            </w:r>
          </w:p>
          <w:p w14:paraId="461AAEF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E5E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14E68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42D56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06C059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50D239C1">
            <w:pPr>
              <w:widowControl/>
              <w:spacing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1D582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345E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导</w:t>
            </w:r>
          </w:p>
          <w:p w14:paraId="5F4EE0A4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886755D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师</w:t>
            </w:r>
          </w:p>
          <w:p w14:paraId="5223EE0A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235CC65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寄</w:t>
            </w:r>
          </w:p>
          <w:p w14:paraId="30EDE5B8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00BDAB0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语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110CB7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5B86EA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6E0E70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3CF69D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584C93">
            <w:pPr>
              <w:widowControl/>
              <w:spacing w:line="27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4946466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61EE603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EDD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882E">
            <w:pPr>
              <w:widowControl/>
              <w:spacing w:line="27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学院审核意见</w:t>
            </w:r>
          </w:p>
        </w:tc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AF6322">
            <w:pPr>
              <w:widowControl/>
              <w:spacing w:line="27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B1B48C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098158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013D95">
            <w:pPr>
              <w:widowControl/>
              <w:spacing w:line="27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C935B8">
            <w:pPr>
              <w:widowControl/>
              <w:spacing w:line="270" w:lineRule="atLeas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B9A6E7C">
            <w:pPr>
              <w:widowControl/>
              <w:spacing w:line="270" w:lineRule="atLeas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学院名称（盖章）</w:t>
            </w:r>
          </w:p>
          <w:p w14:paraId="56D0A4AC">
            <w:pPr>
              <w:widowControl/>
              <w:spacing w:line="27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7255F89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0997F3F-0B29-4427-974D-94DBD45E55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B6809A-92EA-473B-AE00-835D9BFD2D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D5AC0"/>
    <w:rsid w:val="001468B8"/>
    <w:rsid w:val="00180C74"/>
    <w:rsid w:val="003414B6"/>
    <w:rsid w:val="003B04BD"/>
    <w:rsid w:val="00416587"/>
    <w:rsid w:val="005A1873"/>
    <w:rsid w:val="005F5DE5"/>
    <w:rsid w:val="008F73A6"/>
    <w:rsid w:val="00970282"/>
    <w:rsid w:val="00AE447D"/>
    <w:rsid w:val="00B32E2B"/>
    <w:rsid w:val="00B432CE"/>
    <w:rsid w:val="00B57767"/>
    <w:rsid w:val="00CF67CB"/>
    <w:rsid w:val="00F66948"/>
    <w:rsid w:val="018F1A2E"/>
    <w:rsid w:val="10691C90"/>
    <w:rsid w:val="10DF7BE5"/>
    <w:rsid w:val="113069C3"/>
    <w:rsid w:val="14CB7202"/>
    <w:rsid w:val="16C9210E"/>
    <w:rsid w:val="178414CC"/>
    <w:rsid w:val="1C172F3A"/>
    <w:rsid w:val="21743E93"/>
    <w:rsid w:val="229C048F"/>
    <w:rsid w:val="23CA64C9"/>
    <w:rsid w:val="2A2A24D6"/>
    <w:rsid w:val="2F4F0C27"/>
    <w:rsid w:val="30963095"/>
    <w:rsid w:val="30A57194"/>
    <w:rsid w:val="31261121"/>
    <w:rsid w:val="3E570E10"/>
    <w:rsid w:val="428335DB"/>
    <w:rsid w:val="443D7542"/>
    <w:rsid w:val="48D13C35"/>
    <w:rsid w:val="4B16118E"/>
    <w:rsid w:val="5335151D"/>
    <w:rsid w:val="67EA6A44"/>
    <w:rsid w:val="69896419"/>
    <w:rsid w:val="6B7E4B42"/>
    <w:rsid w:val="6D9D5AC0"/>
    <w:rsid w:val="77BC2F19"/>
    <w:rsid w:val="79E36404"/>
    <w:rsid w:val="7E135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7\AppData\Roaming\kingsoft\office6\templates\download\cd83d7659b8b00ccde6e1af680e2916f\&#20248;&#31168;&#22242;&#38431;&#24635;&#32467;&#30003;&#25253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优秀团队总结申报表.doc</Template>
  <Pages>1</Pages>
  <Words>135</Words>
  <Characters>138</Characters>
  <Lines>1</Lines>
  <Paragraphs>1</Paragraphs>
  <TotalTime>39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2025-10-31T02:30:00Z</dcterms:created>
  <dc:creator>Sophia</dc:creator>
  <cp:lastModifiedBy>西西</cp:lastModifiedBy>
  <cp:lastPrinted>2025-11-10T00:21:01Z</cp:lastPrinted>
  <dcterms:modified xsi:type="dcterms:W3CDTF">2025-11-10T00:29:18Z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v1.0_mb_K++Efogmt1vDs3CTvMLVyA==</vt:lpwstr>
  </property>
  <property fmtid="{D5CDD505-2E9C-101B-9397-08002B2CF9AE}" pid="4" name="ICV">
    <vt:lpwstr>EE037E899B4C490E99D577D4E1D8EF0A_11</vt:lpwstr>
  </property>
  <property fmtid="{D5CDD505-2E9C-101B-9397-08002B2CF9AE}" pid="5" name="KSOTemplateDocerSaveRecord">
    <vt:lpwstr>eyJoZGlkIjoiOWNmNGE4MjY4YjZmNWIxYzEzNjA2YmZkNzQwYWY4YjUiLCJ1c2VySWQiOiIyMTAyNjczODAifQ==</vt:lpwstr>
  </property>
</Properties>
</file>